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BE872" w14:textId="77777777" w:rsidR="00A9754D" w:rsidRDefault="00A9754D" w:rsidP="00F1079F">
      <w:pPr>
        <w:spacing w:line="360" w:lineRule="auto"/>
        <w:jc w:val="right"/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008247B0" w14:textId="77777777" w:rsidR="00A9754D" w:rsidRDefault="00A9754D" w:rsidP="00F1079F">
      <w:pPr>
        <w:spacing w:line="360" w:lineRule="auto"/>
        <w:jc w:val="right"/>
        <w:rPr>
          <w:rFonts w:ascii="Arial" w:hAnsi="Arial" w:cs="Arial"/>
          <w:color w:val="17365D" w:themeColor="text2" w:themeShade="BF"/>
          <w:sz w:val="22"/>
          <w:szCs w:val="22"/>
        </w:rPr>
      </w:pPr>
    </w:p>
    <w:p w14:paraId="0B4A5F01" w14:textId="1C86BBDF" w:rsidR="00A14EAC" w:rsidRDefault="003B0D52" w:rsidP="00F1079F">
      <w:pPr>
        <w:spacing w:line="360" w:lineRule="auto"/>
        <w:jc w:val="right"/>
        <w:rPr>
          <w:rFonts w:ascii="Arial" w:hAnsi="Arial" w:cs="Arial"/>
          <w:color w:val="17365D" w:themeColor="text2" w:themeShade="BF"/>
          <w:sz w:val="22"/>
          <w:szCs w:val="22"/>
        </w:rPr>
      </w:pPr>
      <w:r w:rsidRPr="003B0D52">
        <w:rPr>
          <w:rFonts w:ascii="Arial" w:hAnsi="Arial" w:cs="Arial"/>
          <w:color w:val="17365D" w:themeColor="text2" w:themeShade="BF"/>
          <w:sz w:val="22"/>
          <w:szCs w:val="22"/>
        </w:rPr>
        <w:t xml:space="preserve">Αθήνα, </w:t>
      </w:r>
      <w:r w:rsidR="00B66B8F">
        <w:rPr>
          <w:rFonts w:ascii="Arial" w:hAnsi="Arial" w:cs="Arial"/>
          <w:color w:val="17365D" w:themeColor="text2" w:themeShade="BF"/>
          <w:sz w:val="22"/>
          <w:szCs w:val="22"/>
        </w:rPr>
        <w:t xml:space="preserve">3 </w:t>
      </w:r>
      <w:r w:rsidRPr="003B0D52">
        <w:rPr>
          <w:rFonts w:ascii="Arial" w:hAnsi="Arial" w:cs="Arial"/>
          <w:color w:val="17365D" w:themeColor="text2" w:themeShade="BF"/>
          <w:sz w:val="22"/>
          <w:szCs w:val="22"/>
        </w:rPr>
        <w:t>Απριλίου 2025</w:t>
      </w:r>
    </w:p>
    <w:p w14:paraId="1246E101" w14:textId="77777777" w:rsidR="001577ED" w:rsidRPr="000C02AB" w:rsidRDefault="001577ED" w:rsidP="001577ED">
      <w:pPr>
        <w:shd w:val="clear" w:color="auto" w:fill="FFFFFF"/>
        <w:rPr>
          <w:rFonts w:ascii="Calibri" w:hAnsi="Calibri" w:cs="Calibri"/>
          <w:color w:val="222222"/>
          <w:sz w:val="26"/>
          <w:szCs w:val="26"/>
        </w:rPr>
      </w:pPr>
    </w:p>
    <w:p w14:paraId="44328BAD" w14:textId="77777777" w:rsidR="001577ED" w:rsidRDefault="001577ED" w:rsidP="001577ED">
      <w:pPr>
        <w:shd w:val="clear" w:color="auto" w:fill="FFFFFF"/>
        <w:jc w:val="center"/>
        <w:rPr>
          <w:rFonts w:ascii="Calibri" w:hAnsi="Calibri" w:cs="Calibri"/>
          <w:b/>
          <w:bCs/>
          <w:color w:val="222222"/>
          <w:sz w:val="26"/>
          <w:szCs w:val="26"/>
        </w:rPr>
      </w:pPr>
    </w:p>
    <w:p w14:paraId="75D58B66" w14:textId="77777777" w:rsidR="00B66B8F" w:rsidRDefault="003B0D52" w:rsidP="003B0D52">
      <w:pPr>
        <w:pStyle w:val="a6"/>
        <w:spacing w:line="420" w:lineRule="atLeast"/>
        <w:jc w:val="center"/>
        <w:outlineLvl w:val="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Πτώση Πίεσης έως και Στέρηση Νερού </w:t>
      </w:r>
    </w:p>
    <w:p w14:paraId="73ECD744" w14:textId="5017E545" w:rsidR="003B0D52" w:rsidRDefault="00D6255F" w:rsidP="003B0D52">
      <w:pPr>
        <w:pStyle w:val="a6"/>
        <w:spacing w:line="420" w:lineRule="atLeast"/>
        <w:jc w:val="center"/>
        <w:outlineLvl w:val="0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σε περιοχές του Δήμου </w:t>
      </w:r>
      <w:r w:rsidR="003B0D52">
        <w:rPr>
          <w:rFonts w:ascii="Tahoma" w:hAnsi="Tahoma" w:cs="Tahoma"/>
          <w:b/>
          <w:sz w:val="22"/>
          <w:szCs w:val="22"/>
          <w:u w:val="single"/>
        </w:rPr>
        <w:t>Μαραθώνα</w:t>
      </w:r>
    </w:p>
    <w:p w14:paraId="600B4A1B" w14:textId="77777777" w:rsidR="003B0D52" w:rsidRDefault="003B0D52" w:rsidP="003B0D52">
      <w:pPr>
        <w:pStyle w:val="a6"/>
        <w:spacing w:line="420" w:lineRule="atLeast"/>
        <w:jc w:val="center"/>
        <w:outlineLvl w:val="0"/>
        <w:rPr>
          <w:rFonts w:ascii="Tahoma" w:hAnsi="Tahoma" w:cs="Tahoma"/>
          <w:b/>
          <w:sz w:val="22"/>
          <w:szCs w:val="22"/>
          <w:u w:val="single"/>
        </w:rPr>
      </w:pPr>
    </w:p>
    <w:p w14:paraId="2C26E386" w14:textId="589E208D" w:rsidR="003B0D52" w:rsidRPr="00F555E3" w:rsidRDefault="003B0D52" w:rsidP="003B0D52">
      <w:pPr>
        <w:spacing w:before="100" w:beforeAutospacing="1" w:after="100" w:afterAutospacing="1" w:line="360" w:lineRule="auto"/>
        <w:jc w:val="both"/>
        <w:rPr>
          <w:rFonts w:ascii="Tahoma" w:hAnsi="Tahoma" w:cs="Tahoma"/>
          <w:b/>
        </w:rPr>
      </w:pPr>
      <w:r w:rsidRPr="00506729">
        <w:rPr>
          <w:rFonts w:ascii="Tahoma" w:hAnsi="Tahoma" w:cs="Tahoma"/>
          <w:color w:val="auto"/>
          <w:sz w:val="22"/>
          <w:szCs w:val="22"/>
        </w:rPr>
        <w:t>Η ΕΥΔΑΠ ανακοινώνει ότι, λόγω απαραίτητων τεχνικών εργασιών σε κεντρικό τροφοδοτικό αγωγό ύδρευσης, θα σημειωθεί πτώση της πίεσης έως και πλήρης διακοπή της παροχής του νερού στα</w:t>
      </w:r>
      <w:r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Pr="00506729">
        <w:rPr>
          <w:rFonts w:ascii="Tahoma" w:hAnsi="Tahoma" w:cs="Tahoma"/>
          <w:b/>
          <w:color w:val="auto"/>
          <w:sz w:val="22"/>
          <w:szCs w:val="22"/>
        </w:rPr>
        <w:t>Δημοτικά Διαμερίσματα Νέας Μάκρης και Μαραθώνα του Δήμου Μαραθώνα</w:t>
      </w:r>
      <w:r w:rsidR="00B66B8F">
        <w:rPr>
          <w:rFonts w:ascii="Tahoma" w:hAnsi="Tahoma" w:cs="Tahoma"/>
          <w:b/>
          <w:color w:val="auto"/>
          <w:sz w:val="22"/>
          <w:szCs w:val="22"/>
        </w:rPr>
        <w:t>.</w:t>
      </w:r>
    </w:p>
    <w:p w14:paraId="6AF34CDD" w14:textId="4713E17E" w:rsidR="003B0D52" w:rsidRPr="00506729" w:rsidRDefault="003B0D52" w:rsidP="003B0D52">
      <w:pPr>
        <w:pStyle w:val="Web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06729">
        <w:rPr>
          <w:rFonts w:ascii="Tahoma" w:hAnsi="Tahoma" w:cs="Tahoma"/>
          <w:b/>
          <w:sz w:val="22"/>
          <w:szCs w:val="22"/>
        </w:rPr>
        <w:t xml:space="preserve">Διάρκεια: από ώρα </w:t>
      </w:r>
      <w:r w:rsidR="00F555E3">
        <w:rPr>
          <w:rFonts w:ascii="Tahoma" w:hAnsi="Tahoma" w:cs="Tahoma"/>
          <w:b/>
          <w:sz w:val="22"/>
          <w:szCs w:val="22"/>
        </w:rPr>
        <w:t>1</w:t>
      </w:r>
      <w:r w:rsidR="00D6255F">
        <w:rPr>
          <w:rFonts w:ascii="Tahoma" w:hAnsi="Tahoma" w:cs="Tahoma"/>
          <w:b/>
          <w:sz w:val="22"/>
          <w:szCs w:val="22"/>
        </w:rPr>
        <w:t>7</w:t>
      </w:r>
      <w:r w:rsidRPr="00506729">
        <w:rPr>
          <w:rFonts w:ascii="Tahoma" w:hAnsi="Tahoma" w:cs="Tahoma"/>
          <w:b/>
          <w:sz w:val="22"/>
          <w:szCs w:val="22"/>
        </w:rPr>
        <w:t xml:space="preserve">:00 της </w:t>
      </w:r>
      <w:r w:rsidR="00F555E3">
        <w:rPr>
          <w:rFonts w:ascii="Tahoma" w:hAnsi="Tahoma" w:cs="Tahoma"/>
          <w:b/>
          <w:sz w:val="22"/>
          <w:szCs w:val="22"/>
        </w:rPr>
        <w:t>Πέμπτης 3 Απριλίου</w:t>
      </w:r>
      <w:r w:rsidRPr="00506729">
        <w:rPr>
          <w:rFonts w:ascii="Tahoma" w:hAnsi="Tahoma" w:cs="Tahoma"/>
          <w:b/>
          <w:sz w:val="22"/>
          <w:szCs w:val="22"/>
        </w:rPr>
        <w:t xml:space="preserve"> έως και τις 12.00</w:t>
      </w:r>
      <w:r w:rsidR="00F555E3">
        <w:rPr>
          <w:rFonts w:ascii="Tahoma" w:hAnsi="Tahoma" w:cs="Tahoma"/>
          <w:b/>
          <w:sz w:val="22"/>
          <w:szCs w:val="22"/>
        </w:rPr>
        <w:t xml:space="preserve"> </w:t>
      </w:r>
      <w:r w:rsidRPr="00506729">
        <w:rPr>
          <w:rFonts w:ascii="Tahoma" w:hAnsi="Tahoma" w:cs="Tahoma"/>
          <w:b/>
          <w:sz w:val="22"/>
          <w:szCs w:val="22"/>
        </w:rPr>
        <w:t>μ</w:t>
      </w:r>
      <w:r w:rsidR="00F555E3">
        <w:rPr>
          <w:rFonts w:ascii="Tahoma" w:hAnsi="Tahoma" w:cs="Tahoma"/>
          <w:b/>
          <w:sz w:val="22"/>
          <w:szCs w:val="22"/>
        </w:rPr>
        <w:t>.</w:t>
      </w:r>
      <w:r w:rsidRPr="00506729">
        <w:rPr>
          <w:rFonts w:ascii="Tahoma" w:hAnsi="Tahoma" w:cs="Tahoma"/>
          <w:b/>
          <w:sz w:val="22"/>
          <w:szCs w:val="22"/>
        </w:rPr>
        <w:t>μ</w:t>
      </w:r>
      <w:r w:rsidR="00F555E3">
        <w:rPr>
          <w:rFonts w:ascii="Tahoma" w:hAnsi="Tahoma" w:cs="Tahoma"/>
          <w:b/>
          <w:sz w:val="22"/>
          <w:szCs w:val="22"/>
        </w:rPr>
        <w:t>.</w:t>
      </w:r>
      <w:r w:rsidRPr="00506729">
        <w:rPr>
          <w:rFonts w:ascii="Tahoma" w:hAnsi="Tahoma" w:cs="Tahoma"/>
          <w:b/>
          <w:sz w:val="22"/>
          <w:szCs w:val="22"/>
        </w:rPr>
        <w:t xml:space="preserve"> της </w:t>
      </w:r>
      <w:r w:rsidR="00F555E3">
        <w:rPr>
          <w:rFonts w:ascii="Tahoma" w:hAnsi="Tahoma" w:cs="Tahoma"/>
          <w:b/>
          <w:sz w:val="22"/>
          <w:szCs w:val="22"/>
        </w:rPr>
        <w:t>Παρασκευής 4 Απριλίου</w:t>
      </w:r>
      <w:r w:rsidR="00F555E3" w:rsidRPr="00C12868">
        <w:rPr>
          <w:rFonts w:ascii="Tahoma" w:hAnsi="Tahoma" w:cs="Tahoma"/>
          <w:bCs/>
          <w:sz w:val="22"/>
          <w:szCs w:val="22"/>
        </w:rPr>
        <w:t>.</w:t>
      </w:r>
    </w:p>
    <w:p w14:paraId="12D8BB8A" w14:textId="77777777" w:rsidR="003B0D52" w:rsidRPr="00506729" w:rsidRDefault="003B0D52" w:rsidP="003B0D52">
      <w:pPr>
        <w:spacing w:before="100" w:beforeAutospacing="1" w:after="100" w:afterAutospacing="1" w:line="360" w:lineRule="auto"/>
        <w:jc w:val="both"/>
        <w:rPr>
          <w:rFonts w:ascii="Tahoma" w:hAnsi="Tahoma" w:cs="Tahoma"/>
          <w:color w:val="auto"/>
          <w:sz w:val="22"/>
          <w:szCs w:val="22"/>
        </w:rPr>
      </w:pPr>
      <w:r w:rsidRPr="00506729">
        <w:rPr>
          <w:rFonts w:ascii="Tahoma" w:hAnsi="Tahoma" w:cs="Tahoma"/>
          <w:color w:val="auto"/>
          <w:sz w:val="22"/>
          <w:szCs w:val="22"/>
        </w:rPr>
        <w:t>Επισημαίνεται ότι θα καταβληθεί κάθε δυνατή προσπάθεια ελαχιστοποίησης της διάρκειας των εργασιών και επαναφοράς της υδροδότησης.</w:t>
      </w:r>
    </w:p>
    <w:p w14:paraId="6413471C" w14:textId="77777777" w:rsidR="003B0D52" w:rsidRPr="005E3A2C" w:rsidRDefault="003B0D52" w:rsidP="003B0D52">
      <w:pPr>
        <w:ind w:left="539"/>
        <w:rPr>
          <w:rFonts w:ascii="Arial" w:hAnsi="Arial" w:cs="Arial"/>
          <w:sz w:val="24"/>
          <w:szCs w:val="24"/>
        </w:rPr>
      </w:pPr>
    </w:p>
    <w:p w14:paraId="7E7D0F48" w14:textId="63F1C8EF" w:rsidR="00BB7DBB" w:rsidRDefault="00BB7DBB" w:rsidP="001577ED">
      <w:pPr>
        <w:spacing w:after="120" w:line="360" w:lineRule="auto"/>
        <w:jc w:val="right"/>
        <w:rPr>
          <w:rFonts w:ascii="Arial" w:hAnsi="Arial" w:cs="Arial"/>
          <w:color w:val="17365D" w:themeColor="text2" w:themeShade="BF"/>
          <w:sz w:val="22"/>
          <w:szCs w:val="22"/>
        </w:rPr>
      </w:pPr>
    </w:p>
    <w:sectPr w:rsidR="00BB7DBB" w:rsidSect="009D70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286" w:bottom="709" w:left="1474" w:header="720" w:footer="112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0FB63" w14:textId="77777777" w:rsidR="00DE4366" w:rsidRDefault="00DE4366">
      <w:r>
        <w:separator/>
      </w:r>
    </w:p>
  </w:endnote>
  <w:endnote w:type="continuationSeparator" w:id="0">
    <w:p w14:paraId="6FA1BF1D" w14:textId="77777777" w:rsidR="00DE4366" w:rsidRDefault="00DE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UB-Calligula">
    <w:altName w:val="Calibri"/>
    <w:panose1 w:val="020B0604020202020204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854A2" w14:textId="77777777" w:rsidR="000620CC" w:rsidRDefault="000620CC" w:rsidP="000620CC">
    <w:pPr>
      <w:pStyle w:val="a3"/>
      <w:ind w:right="360" w:firstLine="360"/>
      <w:jc w:val="center"/>
      <w:rPr>
        <w:iCs/>
        <w:color w:val="244061" w:themeColor="accent1" w:themeShade="80"/>
      </w:rPr>
    </w:pPr>
  </w:p>
  <w:p w14:paraId="4AD4DE4A" w14:textId="4776EB6B" w:rsidR="000620CC" w:rsidRPr="000620CC" w:rsidRDefault="000620CC" w:rsidP="000620CC">
    <w:pPr>
      <w:pStyle w:val="a3"/>
      <w:ind w:right="360" w:firstLine="360"/>
      <w:jc w:val="center"/>
      <w:rPr>
        <w:color w:val="244061" w:themeColor="accent1" w:themeShade="80"/>
      </w:rPr>
    </w:pPr>
    <w:r w:rsidRPr="000620CC">
      <w:rPr>
        <w:iCs/>
        <w:color w:val="244061" w:themeColor="accent1" w:themeShade="80"/>
      </w:rPr>
      <w:t xml:space="preserve">Ωρωπού 156, 11146 Γαλάτσι </w:t>
    </w:r>
    <w:r w:rsidRPr="000620CC">
      <w:rPr>
        <w:iCs/>
        <w:color w:val="244061" w:themeColor="accent1" w:themeShade="80"/>
        <w:lang w:val="en-US"/>
      </w:rPr>
      <w:sym w:font="Wingdings" w:char="F053"/>
    </w:r>
    <w:r w:rsidRPr="000620CC">
      <w:rPr>
        <w:iCs/>
        <w:color w:val="244061" w:themeColor="accent1" w:themeShade="80"/>
      </w:rPr>
      <w:t xml:space="preserve"> </w:t>
    </w:r>
    <w:proofErr w:type="spellStart"/>
    <w:r w:rsidRPr="000620CC">
      <w:rPr>
        <w:iCs/>
        <w:color w:val="244061" w:themeColor="accent1" w:themeShade="80"/>
      </w:rPr>
      <w:t>Τηλ</w:t>
    </w:r>
    <w:proofErr w:type="spellEnd"/>
    <w:r w:rsidRPr="000620CC">
      <w:rPr>
        <w:iCs/>
        <w:color w:val="244061" w:themeColor="accent1" w:themeShade="80"/>
      </w:rPr>
      <w:t xml:space="preserve">.: 210-7495420 </w:t>
    </w:r>
    <w:r w:rsidRPr="000620CC">
      <w:rPr>
        <w:iCs/>
        <w:color w:val="244061" w:themeColor="accent1" w:themeShade="80"/>
        <w:lang w:val="en-US"/>
      </w:rPr>
      <w:sym w:font="Wingdings" w:char="F053"/>
    </w:r>
    <w:r w:rsidRPr="000620CC">
      <w:rPr>
        <w:iCs/>
        <w:color w:val="244061" w:themeColor="accent1" w:themeShade="80"/>
      </w:rPr>
      <w:t xml:space="preserve"> </w:t>
    </w:r>
    <w:r w:rsidRPr="000620CC">
      <w:rPr>
        <w:iCs/>
        <w:color w:val="244061" w:themeColor="accent1" w:themeShade="80"/>
        <w:lang w:val="fr-FR"/>
      </w:rPr>
      <w:t>e</w:t>
    </w:r>
    <w:r w:rsidRPr="000620CC">
      <w:rPr>
        <w:iCs/>
        <w:color w:val="244061" w:themeColor="accent1" w:themeShade="80"/>
      </w:rPr>
      <w:t>-</w:t>
    </w:r>
    <w:r w:rsidRPr="000620CC">
      <w:rPr>
        <w:iCs/>
        <w:color w:val="244061" w:themeColor="accent1" w:themeShade="80"/>
        <w:lang w:val="fr-FR"/>
      </w:rPr>
      <w:t>mail</w:t>
    </w:r>
    <w:r w:rsidRPr="000620CC">
      <w:rPr>
        <w:iCs/>
        <w:color w:val="244061" w:themeColor="accent1" w:themeShade="80"/>
      </w:rPr>
      <w:t xml:space="preserve">: </w:t>
    </w:r>
    <w:proofErr w:type="spellStart"/>
    <w:r w:rsidRPr="000620CC">
      <w:rPr>
        <w:iCs/>
        <w:color w:val="244061" w:themeColor="accent1" w:themeShade="80"/>
        <w:lang w:val="fr-FR"/>
      </w:rPr>
      <w:t>press</w:t>
    </w:r>
    <w:proofErr w:type="spellEnd"/>
    <w:r w:rsidRPr="000620CC">
      <w:rPr>
        <w:iCs/>
        <w:color w:val="244061" w:themeColor="accent1" w:themeShade="80"/>
      </w:rPr>
      <w:t>@</w:t>
    </w:r>
    <w:proofErr w:type="spellStart"/>
    <w:r w:rsidRPr="000620CC">
      <w:rPr>
        <w:iCs/>
        <w:color w:val="244061" w:themeColor="accent1" w:themeShade="80"/>
        <w:lang w:val="fr-FR"/>
      </w:rPr>
      <w:t>eydap</w:t>
    </w:r>
    <w:proofErr w:type="spellEnd"/>
    <w:r w:rsidRPr="000620CC">
      <w:rPr>
        <w:iCs/>
        <w:color w:val="244061" w:themeColor="accent1" w:themeShade="80"/>
      </w:rPr>
      <w:t>.</w:t>
    </w:r>
    <w:r w:rsidRPr="000620CC">
      <w:rPr>
        <w:iCs/>
        <w:color w:val="244061" w:themeColor="accent1" w:themeShade="80"/>
        <w:lang w:val="fr-FR"/>
      </w:rPr>
      <w:t>gr</w:t>
    </w:r>
  </w:p>
  <w:p w14:paraId="32BA1694" w14:textId="77777777" w:rsidR="002262E7" w:rsidRDefault="002262E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99DB3" w14:textId="77777777" w:rsidR="002262E7" w:rsidRDefault="002262E7">
    <w:pPr>
      <w:pStyle w:val="a3"/>
      <w:framePr w:wrap="around" w:vAnchor="text" w:hAnchor="margin" w:xAlign="inside" w:y="1"/>
      <w:rPr>
        <w:rStyle w:val="a4"/>
        <w:rFonts w:ascii="Tahoma" w:hAnsi="Tahoma" w:cs="Tahoma"/>
        <w:b/>
        <w:bCs/>
      </w:rPr>
    </w:pPr>
  </w:p>
  <w:p w14:paraId="39D3BC3C" w14:textId="77777777" w:rsidR="002262E7" w:rsidRDefault="002262E7" w:rsidP="006308F5">
    <w:pPr>
      <w:pStyle w:val="a3"/>
      <w:ind w:left="-426" w:right="-5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9C1DC" w14:textId="77777777" w:rsidR="002262E7" w:rsidRDefault="002262E7" w:rsidP="00A32DAC">
    <w:pPr>
      <w:pStyle w:val="a3"/>
      <w:ind w:left="-360" w:right="-336"/>
      <w:rPr>
        <w:rFonts w:cs="Tahoma"/>
        <w:b/>
        <w:bCs/>
        <w:i/>
        <w:iCs/>
        <w:sz w:val="20"/>
      </w:rPr>
    </w:pPr>
  </w:p>
  <w:p w14:paraId="2B7ED67C" w14:textId="003566AD" w:rsidR="002262E7" w:rsidRPr="003B0D52" w:rsidRDefault="00E40D43" w:rsidP="003B0D52">
    <w:pPr>
      <w:pStyle w:val="a3"/>
      <w:ind w:right="-336"/>
      <w:jc w:val="center"/>
      <w:rPr>
        <w:rFonts w:ascii="Calibri" w:hAnsi="Calibri" w:cs="Calibri"/>
        <w:iCs/>
        <w:color w:val="17365D"/>
        <w:sz w:val="20"/>
      </w:rPr>
    </w:pPr>
    <w:r>
      <w:rPr>
        <w:rFonts w:ascii="Calibri" w:hAnsi="Calibri" w:cs="Calibri"/>
        <w:iCs/>
        <w:color w:val="17365D"/>
        <w:sz w:val="20"/>
      </w:rPr>
      <w:t>Ωρωπού 156, 11146 Γαλάτσι</w:t>
    </w:r>
    <w:r w:rsidR="002262E7" w:rsidRPr="00E40D43">
      <w:rPr>
        <w:rFonts w:ascii="Calibri" w:hAnsi="Calibri" w:cs="Calibri"/>
        <w:iCs/>
        <w:color w:val="17365D"/>
        <w:sz w:val="20"/>
      </w:rPr>
      <w:t xml:space="preserve"> </w:t>
    </w:r>
    <w:r w:rsidR="002262E7">
      <w:rPr>
        <w:rFonts w:ascii="Calibri" w:hAnsi="Calibri" w:cs="Calibri"/>
        <w:iCs/>
        <w:color w:val="17365D"/>
        <w:sz w:val="20"/>
        <w:lang w:val="en-US"/>
      </w:rPr>
      <w:sym w:font="Wingdings" w:char="F053"/>
    </w:r>
    <w:r w:rsidR="002262E7" w:rsidRPr="00E40D43">
      <w:rPr>
        <w:rFonts w:ascii="Calibri" w:hAnsi="Calibri" w:cs="Calibri"/>
        <w:iCs/>
        <w:color w:val="17365D"/>
        <w:sz w:val="20"/>
      </w:rPr>
      <w:t xml:space="preserve"> </w:t>
    </w:r>
    <w:proofErr w:type="spellStart"/>
    <w:r w:rsidR="002262E7" w:rsidRPr="00A32DAC">
      <w:rPr>
        <w:rFonts w:ascii="Calibri" w:hAnsi="Calibri" w:cs="Calibri"/>
        <w:iCs/>
        <w:color w:val="17365D"/>
        <w:sz w:val="20"/>
      </w:rPr>
      <w:t>Τηλ</w:t>
    </w:r>
    <w:proofErr w:type="spellEnd"/>
    <w:r w:rsidR="002262E7" w:rsidRPr="00E40D43">
      <w:rPr>
        <w:rFonts w:ascii="Calibri" w:hAnsi="Calibri" w:cs="Calibri"/>
        <w:iCs/>
        <w:color w:val="17365D"/>
        <w:sz w:val="20"/>
      </w:rPr>
      <w:t xml:space="preserve">.: 210-7495420 </w:t>
    </w:r>
    <w:r w:rsidR="002262E7">
      <w:rPr>
        <w:rFonts w:ascii="Calibri" w:hAnsi="Calibri" w:cs="Calibri"/>
        <w:iCs/>
        <w:color w:val="17365D"/>
        <w:sz w:val="20"/>
        <w:lang w:val="en-US"/>
      </w:rPr>
      <w:sym w:font="Wingdings" w:char="F053"/>
    </w:r>
    <w:r w:rsidR="002262E7" w:rsidRPr="00E40D43">
      <w:rPr>
        <w:rFonts w:ascii="Calibri" w:hAnsi="Calibri" w:cs="Calibri"/>
        <w:iCs/>
        <w:color w:val="17365D"/>
        <w:sz w:val="20"/>
      </w:rPr>
      <w:t xml:space="preserve"> </w:t>
    </w:r>
    <w:r w:rsidR="002262E7" w:rsidRPr="00A32DAC">
      <w:rPr>
        <w:rFonts w:ascii="Calibri" w:hAnsi="Calibri" w:cs="Calibri"/>
        <w:iCs/>
        <w:color w:val="17365D"/>
        <w:sz w:val="20"/>
        <w:lang w:val="fr-FR"/>
      </w:rPr>
      <w:t>e</w:t>
    </w:r>
    <w:r w:rsidR="002262E7" w:rsidRPr="00E40D43">
      <w:rPr>
        <w:rFonts w:ascii="Calibri" w:hAnsi="Calibri" w:cs="Calibri"/>
        <w:iCs/>
        <w:color w:val="17365D"/>
        <w:sz w:val="20"/>
      </w:rPr>
      <w:t>-</w:t>
    </w:r>
    <w:r w:rsidR="002262E7" w:rsidRPr="00A32DAC">
      <w:rPr>
        <w:rFonts w:ascii="Calibri" w:hAnsi="Calibri" w:cs="Calibri"/>
        <w:iCs/>
        <w:color w:val="17365D"/>
        <w:sz w:val="20"/>
        <w:lang w:val="fr-FR"/>
      </w:rPr>
      <w:t>mail</w:t>
    </w:r>
    <w:r w:rsidR="002262E7" w:rsidRPr="00E40D43">
      <w:rPr>
        <w:rFonts w:ascii="Calibri" w:hAnsi="Calibri" w:cs="Calibri"/>
        <w:iCs/>
        <w:color w:val="17365D"/>
        <w:sz w:val="20"/>
      </w:rPr>
      <w:t xml:space="preserve">: </w:t>
    </w:r>
    <w:proofErr w:type="spellStart"/>
    <w:r w:rsidR="002262E7" w:rsidRPr="00A32DAC">
      <w:rPr>
        <w:rFonts w:ascii="Calibri" w:hAnsi="Calibri" w:cs="Calibri"/>
        <w:iCs/>
        <w:color w:val="17365D"/>
        <w:sz w:val="20"/>
        <w:lang w:val="fr-FR"/>
      </w:rPr>
      <w:t>press</w:t>
    </w:r>
    <w:proofErr w:type="spellEnd"/>
    <w:r w:rsidR="002262E7" w:rsidRPr="00E40D43">
      <w:rPr>
        <w:rFonts w:ascii="Calibri" w:hAnsi="Calibri" w:cs="Calibri"/>
        <w:iCs/>
        <w:color w:val="17365D"/>
        <w:sz w:val="20"/>
      </w:rPr>
      <w:t>@</w:t>
    </w:r>
    <w:proofErr w:type="spellStart"/>
    <w:r w:rsidR="002262E7" w:rsidRPr="00A32DAC">
      <w:rPr>
        <w:rFonts w:ascii="Calibri" w:hAnsi="Calibri" w:cs="Calibri"/>
        <w:iCs/>
        <w:color w:val="17365D"/>
        <w:sz w:val="20"/>
        <w:lang w:val="fr-FR"/>
      </w:rPr>
      <w:t>eydap</w:t>
    </w:r>
    <w:proofErr w:type="spellEnd"/>
    <w:r w:rsidR="002262E7" w:rsidRPr="00E40D43">
      <w:rPr>
        <w:rFonts w:ascii="Calibri" w:hAnsi="Calibri" w:cs="Calibri"/>
        <w:iCs/>
        <w:color w:val="17365D"/>
        <w:sz w:val="20"/>
      </w:rPr>
      <w:t>.</w:t>
    </w:r>
    <w:r w:rsidR="002262E7" w:rsidRPr="00A32DAC">
      <w:rPr>
        <w:rFonts w:ascii="Calibri" w:hAnsi="Calibri" w:cs="Calibri"/>
        <w:iCs/>
        <w:color w:val="17365D"/>
        <w:sz w:val="20"/>
        <w:lang w:val="fr-FR"/>
      </w:rPr>
      <w:t>gr</w:t>
    </w:r>
  </w:p>
  <w:p w14:paraId="3BF72A6A" w14:textId="77777777" w:rsidR="002262E7" w:rsidRPr="00E40D43" w:rsidRDefault="002262E7" w:rsidP="00A32D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4F523" w14:textId="77777777" w:rsidR="00DE4366" w:rsidRDefault="00DE4366">
      <w:r>
        <w:separator/>
      </w:r>
    </w:p>
  </w:footnote>
  <w:footnote w:type="continuationSeparator" w:id="0">
    <w:p w14:paraId="32D69605" w14:textId="77777777" w:rsidR="00DE4366" w:rsidRDefault="00DE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DF4A" w14:textId="7B17193D" w:rsidR="002262E7" w:rsidRDefault="002262E7">
    <w:pPr>
      <w:pStyle w:val="a5"/>
      <w:framePr w:wrap="around" w:vAnchor="text" w:hAnchor="margin" w:xAlign="right" w:y="1"/>
      <w:rPr>
        <w:rStyle w:val="a4"/>
        <w:rFonts w:cs="UB-Calligula"/>
      </w:rPr>
    </w:pPr>
  </w:p>
  <w:p w14:paraId="690C1344" w14:textId="77777777" w:rsidR="009D7065" w:rsidRPr="009D7065" w:rsidRDefault="009D7065" w:rsidP="009D7065">
    <w:pPr>
      <w:pStyle w:val="a5"/>
      <w:ind w:right="360"/>
    </w:pPr>
  </w:p>
  <w:p w14:paraId="4F3AEABB" w14:textId="77777777" w:rsidR="002262E7" w:rsidRDefault="002262E7" w:rsidP="009D706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2DB3F" w14:textId="77777777" w:rsidR="002262E7" w:rsidRDefault="002262E7">
    <w:pPr>
      <w:pStyle w:val="a5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666E3" w14:textId="77777777" w:rsidR="002262E7" w:rsidRPr="00311DC5" w:rsidRDefault="002262E7" w:rsidP="00D1247A">
    <w:pPr>
      <w:pStyle w:val="a5"/>
      <w:tabs>
        <w:tab w:val="center" w:pos="1800"/>
      </w:tabs>
      <w:rPr>
        <w:color w:val="0000FF"/>
      </w:rPr>
    </w:pPr>
  </w:p>
  <w:tbl>
    <w:tblPr>
      <w:tblW w:w="9180" w:type="dxa"/>
      <w:tblBorders>
        <w:bottom w:val="single" w:sz="12" w:space="0" w:color="17365D"/>
      </w:tblBorders>
      <w:tblLook w:val="01E0" w:firstRow="1" w:lastRow="1" w:firstColumn="1" w:lastColumn="1" w:noHBand="0" w:noVBand="0"/>
    </w:tblPr>
    <w:tblGrid>
      <w:gridCol w:w="3186"/>
      <w:gridCol w:w="5994"/>
    </w:tblGrid>
    <w:tr w:rsidR="009D7065" w:rsidRPr="009D7065" w14:paraId="64C29293" w14:textId="77777777" w:rsidTr="00C64F02">
      <w:trPr>
        <w:trHeight w:val="826"/>
      </w:trPr>
      <w:tc>
        <w:tcPr>
          <w:tcW w:w="3010" w:type="dxa"/>
          <w:tcBorders>
            <w:bottom w:val="single" w:sz="12" w:space="0" w:color="17365D"/>
          </w:tcBorders>
        </w:tcPr>
        <w:p w14:paraId="43B5DA2C" w14:textId="77777777" w:rsidR="002262E7" w:rsidRPr="008847C7" w:rsidRDefault="00C64F02" w:rsidP="008847C7">
          <w:pPr>
            <w:pStyle w:val="a5"/>
            <w:tabs>
              <w:tab w:val="center" w:pos="1800"/>
            </w:tabs>
            <w:rPr>
              <w:color w:val="0000FF"/>
            </w:rPr>
          </w:pPr>
          <w:r>
            <w:rPr>
              <w:noProof/>
              <w:color w:val="0000FF"/>
            </w:rPr>
            <w:drawing>
              <wp:inline distT="0" distB="0" distL="0" distR="0" wp14:anchorId="53551D57" wp14:editId="035385D9">
                <wp:extent cx="1885950" cy="482453"/>
                <wp:effectExtent l="0" t="0" r="0" b="0"/>
                <wp:docPr id="3" name="Εικόνα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7102" cy="485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0" w:type="dxa"/>
          <w:tcBorders>
            <w:bottom w:val="single" w:sz="12" w:space="0" w:color="17365D"/>
          </w:tcBorders>
          <w:vAlign w:val="bottom"/>
        </w:tcPr>
        <w:p w14:paraId="327F9D4E" w14:textId="77777777" w:rsidR="002262E7" w:rsidRPr="009D7065" w:rsidRDefault="002262E7" w:rsidP="00A32DAC">
          <w:pPr>
            <w:pStyle w:val="a5"/>
            <w:tabs>
              <w:tab w:val="center" w:pos="1800"/>
            </w:tabs>
            <w:jc w:val="right"/>
            <w:rPr>
              <w:rFonts w:cs="Arial"/>
              <w:b/>
              <w:color w:val="17365D" w:themeColor="text2" w:themeShade="BF"/>
              <w:sz w:val="36"/>
              <w:szCs w:val="36"/>
            </w:rPr>
          </w:pPr>
          <w:r w:rsidRPr="009D7065">
            <w:rPr>
              <w:rFonts w:cs="Arial"/>
              <w:b/>
              <w:color w:val="17365D" w:themeColor="text2" w:themeShade="BF"/>
              <w:sz w:val="36"/>
              <w:szCs w:val="36"/>
            </w:rPr>
            <w:t>ΓΡΑΦΕΙΟ ΤΥΠΟΥ</w:t>
          </w:r>
        </w:p>
      </w:tc>
    </w:tr>
  </w:tbl>
  <w:p w14:paraId="177DF80F" w14:textId="77777777" w:rsidR="002262E7" w:rsidRPr="004C480A" w:rsidRDefault="002262E7" w:rsidP="00D1247A">
    <w:pPr>
      <w:pStyle w:val="a5"/>
      <w:tabs>
        <w:tab w:val="center" w:pos="18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9669E"/>
    <w:multiLevelType w:val="hybridMultilevel"/>
    <w:tmpl w:val="0970538A"/>
    <w:lvl w:ilvl="0" w:tplc="5AA49B5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D918D8"/>
    <w:multiLevelType w:val="hybridMultilevel"/>
    <w:tmpl w:val="734482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97907"/>
    <w:multiLevelType w:val="hybridMultilevel"/>
    <w:tmpl w:val="A7306D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21071"/>
    <w:multiLevelType w:val="hybridMultilevel"/>
    <w:tmpl w:val="DB06FAB6"/>
    <w:lvl w:ilvl="0" w:tplc="3DD8FEB4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6F7445B"/>
    <w:multiLevelType w:val="hybridMultilevel"/>
    <w:tmpl w:val="1A4895C8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23CFA"/>
    <w:multiLevelType w:val="multilevel"/>
    <w:tmpl w:val="D3225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2F55CD7"/>
    <w:multiLevelType w:val="hybridMultilevel"/>
    <w:tmpl w:val="2996C612"/>
    <w:lvl w:ilvl="0" w:tplc="87404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DF7611"/>
    <w:multiLevelType w:val="hybridMultilevel"/>
    <w:tmpl w:val="0C44F896"/>
    <w:lvl w:ilvl="0" w:tplc="5AA49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906EB"/>
    <w:multiLevelType w:val="hybridMultilevel"/>
    <w:tmpl w:val="5126B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C3FF7"/>
    <w:multiLevelType w:val="hybridMultilevel"/>
    <w:tmpl w:val="BFFA7226"/>
    <w:lvl w:ilvl="0" w:tplc="583A2A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FD0142"/>
    <w:multiLevelType w:val="hybridMultilevel"/>
    <w:tmpl w:val="F9E2E9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34F71"/>
    <w:multiLevelType w:val="hybridMultilevel"/>
    <w:tmpl w:val="D812B3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E6702"/>
    <w:multiLevelType w:val="hybridMultilevel"/>
    <w:tmpl w:val="0ED094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E0080"/>
    <w:multiLevelType w:val="hybridMultilevel"/>
    <w:tmpl w:val="A65A5D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E3596"/>
    <w:multiLevelType w:val="hybridMultilevel"/>
    <w:tmpl w:val="00BA2CA6"/>
    <w:lvl w:ilvl="0" w:tplc="5AA49B5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A638F4"/>
    <w:multiLevelType w:val="hybridMultilevel"/>
    <w:tmpl w:val="12C0CB16"/>
    <w:lvl w:ilvl="0" w:tplc="50C06AF8">
      <w:start w:val="4"/>
      <w:numFmt w:val="bullet"/>
      <w:lvlText w:val="-"/>
      <w:lvlJc w:val="left"/>
      <w:pPr>
        <w:ind w:left="432" w:hanging="360"/>
      </w:pPr>
      <w:rPr>
        <w:rFonts w:ascii="Tahoma" w:eastAsia="Times New Roman" w:hAnsi="Tahoma" w:cs="Tahoma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6F40467B"/>
    <w:multiLevelType w:val="hybridMultilevel"/>
    <w:tmpl w:val="45462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529D4"/>
    <w:multiLevelType w:val="hybridMultilevel"/>
    <w:tmpl w:val="8EDABFD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020BA5"/>
    <w:multiLevelType w:val="hybridMultilevel"/>
    <w:tmpl w:val="B0B48336"/>
    <w:lvl w:ilvl="0" w:tplc="76B6B8E0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815BA"/>
    <w:multiLevelType w:val="hybridMultilevel"/>
    <w:tmpl w:val="A7B68FD8"/>
    <w:lvl w:ilvl="0" w:tplc="EF005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3313662">
    <w:abstractNumId w:val="5"/>
  </w:num>
  <w:num w:numId="2" w16cid:durableId="21010951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0692517">
    <w:abstractNumId w:val="9"/>
  </w:num>
  <w:num w:numId="4" w16cid:durableId="701974779">
    <w:abstractNumId w:val="12"/>
  </w:num>
  <w:num w:numId="5" w16cid:durableId="762917284">
    <w:abstractNumId w:val="6"/>
  </w:num>
  <w:num w:numId="6" w16cid:durableId="494423578">
    <w:abstractNumId w:val="13"/>
  </w:num>
  <w:num w:numId="7" w16cid:durableId="2079859051">
    <w:abstractNumId w:val="3"/>
  </w:num>
  <w:num w:numId="8" w16cid:durableId="1061057077">
    <w:abstractNumId w:val="17"/>
  </w:num>
  <w:num w:numId="9" w16cid:durableId="79956640">
    <w:abstractNumId w:val="7"/>
  </w:num>
  <w:num w:numId="10" w16cid:durableId="825511787">
    <w:abstractNumId w:val="16"/>
  </w:num>
  <w:num w:numId="11" w16cid:durableId="1076979214">
    <w:abstractNumId w:val="0"/>
  </w:num>
  <w:num w:numId="12" w16cid:durableId="837158095">
    <w:abstractNumId w:val="14"/>
  </w:num>
  <w:num w:numId="13" w16cid:durableId="2096510913">
    <w:abstractNumId w:val="1"/>
  </w:num>
  <w:num w:numId="14" w16cid:durableId="280574110">
    <w:abstractNumId w:val="4"/>
  </w:num>
  <w:num w:numId="15" w16cid:durableId="1434594392">
    <w:abstractNumId w:val="2"/>
  </w:num>
  <w:num w:numId="16" w16cid:durableId="4283499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977207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3193865">
    <w:abstractNumId w:val="11"/>
  </w:num>
  <w:num w:numId="19" w16cid:durableId="861164261">
    <w:abstractNumId w:val="15"/>
  </w:num>
  <w:num w:numId="20" w16cid:durableId="2010791302">
    <w:abstractNumId w:val="8"/>
  </w:num>
  <w:num w:numId="21" w16cid:durableId="8875714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DAA"/>
    <w:rsid w:val="00000674"/>
    <w:rsid w:val="000016CF"/>
    <w:rsid w:val="00007C6E"/>
    <w:rsid w:val="00007DAE"/>
    <w:rsid w:val="000103CC"/>
    <w:rsid w:val="000112C3"/>
    <w:rsid w:val="000168AD"/>
    <w:rsid w:val="00020C46"/>
    <w:rsid w:val="0002231F"/>
    <w:rsid w:val="00024C7B"/>
    <w:rsid w:val="0003073C"/>
    <w:rsid w:val="000313F7"/>
    <w:rsid w:val="00040710"/>
    <w:rsid w:val="0004380E"/>
    <w:rsid w:val="000620CC"/>
    <w:rsid w:val="00064C80"/>
    <w:rsid w:val="00065860"/>
    <w:rsid w:val="00067089"/>
    <w:rsid w:val="00067471"/>
    <w:rsid w:val="0007363A"/>
    <w:rsid w:val="000749D2"/>
    <w:rsid w:val="00074E0A"/>
    <w:rsid w:val="00077EC6"/>
    <w:rsid w:val="000805F4"/>
    <w:rsid w:val="0008263D"/>
    <w:rsid w:val="000903BE"/>
    <w:rsid w:val="000937C2"/>
    <w:rsid w:val="000C748E"/>
    <w:rsid w:val="000E1336"/>
    <w:rsid w:val="000E3557"/>
    <w:rsid w:val="000E638F"/>
    <w:rsid w:val="000E68D2"/>
    <w:rsid w:val="000F1653"/>
    <w:rsid w:val="000F7765"/>
    <w:rsid w:val="00102600"/>
    <w:rsid w:val="00104C60"/>
    <w:rsid w:val="0011225A"/>
    <w:rsid w:val="001157BD"/>
    <w:rsid w:val="00120976"/>
    <w:rsid w:val="0012451D"/>
    <w:rsid w:val="001271C0"/>
    <w:rsid w:val="00132FD8"/>
    <w:rsid w:val="00133B54"/>
    <w:rsid w:val="00137809"/>
    <w:rsid w:val="00144C5F"/>
    <w:rsid w:val="0015100B"/>
    <w:rsid w:val="00155FF4"/>
    <w:rsid w:val="00156A80"/>
    <w:rsid w:val="00156E1C"/>
    <w:rsid w:val="001573C6"/>
    <w:rsid w:val="001577ED"/>
    <w:rsid w:val="00166191"/>
    <w:rsid w:val="00167465"/>
    <w:rsid w:val="0017061F"/>
    <w:rsid w:val="00171B5E"/>
    <w:rsid w:val="001768EC"/>
    <w:rsid w:val="00195EA9"/>
    <w:rsid w:val="001A1099"/>
    <w:rsid w:val="001A4148"/>
    <w:rsid w:val="001B2685"/>
    <w:rsid w:val="001E4455"/>
    <w:rsid w:val="001F1B61"/>
    <w:rsid w:val="001F2E5A"/>
    <w:rsid w:val="001F3F3A"/>
    <w:rsid w:val="001F4C35"/>
    <w:rsid w:val="001F5234"/>
    <w:rsid w:val="0021102D"/>
    <w:rsid w:val="002117B0"/>
    <w:rsid w:val="002157D0"/>
    <w:rsid w:val="0022297B"/>
    <w:rsid w:val="002242F2"/>
    <w:rsid w:val="00224390"/>
    <w:rsid w:val="00224931"/>
    <w:rsid w:val="00225360"/>
    <w:rsid w:val="002262E7"/>
    <w:rsid w:val="00227341"/>
    <w:rsid w:val="002376AE"/>
    <w:rsid w:val="00247BCC"/>
    <w:rsid w:val="002533A8"/>
    <w:rsid w:val="00253B31"/>
    <w:rsid w:val="0026365D"/>
    <w:rsid w:val="00265615"/>
    <w:rsid w:val="00266927"/>
    <w:rsid w:val="00267F8A"/>
    <w:rsid w:val="00271E8B"/>
    <w:rsid w:val="0028113B"/>
    <w:rsid w:val="002C5398"/>
    <w:rsid w:val="00311DC5"/>
    <w:rsid w:val="00311FC7"/>
    <w:rsid w:val="003302AD"/>
    <w:rsid w:val="00341FEA"/>
    <w:rsid w:val="003538F7"/>
    <w:rsid w:val="0035406F"/>
    <w:rsid w:val="00363D50"/>
    <w:rsid w:val="0038480D"/>
    <w:rsid w:val="00390AA5"/>
    <w:rsid w:val="00395AF8"/>
    <w:rsid w:val="003A0512"/>
    <w:rsid w:val="003A1014"/>
    <w:rsid w:val="003A5134"/>
    <w:rsid w:val="003B0D52"/>
    <w:rsid w:val="003B580D"/>
    <w:rsid w:val="003B6854"/>
    <w:rsid w:val="003C681E"/>
    <w:rsid w:val="003D1CB6"/>
    <w:rsid w:val="003D728B"/>
    <w:rsid w:val="003E38CB"/>
    <w:rsid w:val="003E6789"/>
    <w:rsid w:val="003F0C09"/>
    <w:rsid w:val="003F5B58"/>
    <w:rsid w:val="00402E0A"/>
    <w:rsid w:val="004030F9"/>
    <w:rsid w:val="00403740"/>
    <w:rsid w:val="0041001D"/>
    <w:rsid w:val="00413DF1"/>
    <w:rsid w:val="00414D4C"/>
    <w:rsid w:val="0041634D"/>
    <w:rsid w:val="004308FD"/>
    <w:rsid w:val="00434692"/>
    <w:rsid w:val="00435BDE"/>
    <w:rsid w:val="00436B5D"/>
    <w:rsid w:val="00437229"/>
    <w:rsid w:val="004372E8"/>
    <w:rsid w:val="0044384B"/>
    <w:rsid w:val="004466EC"/>
    <w:rsid w:val="0044740A"/>
    <w:rsid w:val="00447AF1"/>
    <w:rsid w:val="00456CBB"/>
    <w:rsid w:val="00465BE0"/>
    <w:rsid w:val="004761F2"/>
    <w:rsid w:val="0048359D"/>
    <w:rsid w:val="00483DBA"/>
    <w:rsid w:val="00492471"/>
    <w:rsid w:val="004C480A"/>
    <w:rsid w:val="004C55C3"/>
    <w:rsid w:val="004C7F25"/>
    <w:rsid w:val="004D6DAA"/>
    <w:rsid w:val="00504794"/>
    <w:rsid w:val="00512F7E"/>
    <w:rsid w:val="00516949"/>
    <w:rsid w:val="00520444"/>
    <w:rsid w:val="00527E37"/>
    <w:rsid w:val="005336D5"/>
    <w:rsid w:val="00533A16"/>
    <w:rsid w:val="00534E9C"/>
    <w:rsid w:val="00537190"/>
    <w:rsid w:val="00543160"/>
    <w:rsid w:val="00557478"/>
    <w:rsid w:val="00561F95"/>
    <w:rsid w:val="0056289F"/>
    <w:rsid w:val="00565C89"/>
    <w:rsid w:val="005667D2"/>
    <w:rsid w:val="00573282"/>
    <w:rsid w:val="005801DD"/>
    <w:rsid w:val="0058461C"/>
    <w:rsid w:val="00592DF7"/>
    <w:rsid w:val="005A183A"/>
    <w:rsid w:val="005B792E"/>
    <w:rsid w:val="005C3C51"/>
    <w:rsid w:val="005C406D"/>
    <w:rsid w:val="005C42B7"/>
    <w:rsid w:val="005C76A3"/>
    <w:rsid w:val="005D5AD8"/>
    <w:rsid w:val="005F2418"/>
    <w:rsid w:val="00601579"/>
    <w:rsid w:val="00605847"/>
    <w:rsid w:val="006117F7"/>
    <w:rsid w:val="006308F5"/>
    <w:rsid w:val="00636B0E"/>
    <w:rsid w:val="00637682"/>
    <w:rsid w:val="0064558F"/>
    <w:rsid w:val="00656229"/>
    <w:rsid w:val="00661B0A"/>
    <w:rsid w:val="006628B9"/>
    <w:rsid w:val="006743B0"/>
    <w:rsid w:val="0067609C"/>
    <w:rsid w:val="00694C57"/>
    <w:rsid w:val="006963BA"/>
    <w:rsid w:val="006A0054"/>
    <w:rsid w:val="006A544C"/>
    <w:rsid w:val="006B2E20"/>
    <w:rsid w:val="006E030D"/>
    <w:rsid w:val="006E6D83"/>
    <w:rsid w:val="006F2025"/>
    <w:rsid w:val="006F4557"/>
    <w:rsid w:val="00700DFD"/>
    <w:rsid w:val="00702E21"/>
    <w:rsid w:val="00703062"/>
    <w:rsid w:val="00710663"/>
    <w:rsid w:val="00721B87"/>
    <w:rsid w:val="007371E7"/>
    <w:rsid w:val="00741902"/>
    <w:rsid w:val="00744CD5"/>
    <w:rsid w:val="007459A8"/>
    <w:rsid w:val="007631F5"/>
    <w:rsid w:val="00766CBA"/>
    <w:rsid w:val="00773336"/>
    <w:rsid w:val="0077447B"/>
    <w:rsid w:val="00776F0B"/>
    <w:rsid w:val="00780F9D"/>
    <w:rsid w:val="00790D0D"/>
    <w:rsid w:val="00791516"/>
    <w:rsid w:val="007C2765"/>
    <w:rsid w:val="007C56DA"/>
    <w:rsid w:val="007D362C"/>
    <w:rsid w:val="007E1B96"/>
    <w:rsid w:val="007E6D60"/>
    <w:rsid w:val="007F250F"/>
    <w:rsid w:val="007F473C"/>
    <w:rsid w:val="008046EF"/>
    <w:rsid w:val="00825B23"/>
    <w:rsid w:val="00825F0F"/>
    <w:rsid w:val="00836733"/>
    <w:rsid w:val="00844F90"/>
    <w:rsid w:val="0084625E"/>
    <w:rsid w:val="008536A7"/>
    <w:rsid w:val="0085543C"/>
    <w:rsid w:val="008562ED"/>
    <w:rsid w:val="00871C51"/>
    <w:rsid w:val="00876AFD"/>
    <w:rsid w:val="00883C69"/>
    <w:rsid w:val="00883C73"/>
    <w:rsid w:val="008847C7"/>
    <w:rsid w:val="00890923"/>
    <w:rsid w:val="00892683"/>
    <w:rsid w:val="0089633C"/>
    <w:rsid w:val="008A5F09"/>
    <w:rsid w:val="008B16D6"/>
    <w:rsid w:val="008B425E"/>
    <w:rsid w:val="008C0612"/>
    <w:rsid w:val="008C09B0"/>
    <w:rsid w:val="008C1E0E"/>
    <w:rsid w:val="008D26FB"/>
    <w:rsid w:val="008D50B2"/>
    <w:rsid w:val="008E0DFB"/>
    <w:rsid w:val="008F55CF"/>
    <w:rsid w:val="008F69DE"/>
    <w:rsid w:val="00903289"/>
    <w:rsid w:val="00911D6F"/>
    <w:rsid w:val="0093689E"/>
    <w:rsid w:val="00937A6F"/>
    <w:rsid w:val="009438BA"/>
    <w:rsid w:val="0095646B"/>
    <w:rsid w:val="009566CA"/>
    <w:rsid w:val="00976281"/>
    <w:rsid w:val="00995AC7"/>
    <w:rsid w:val="009B6CAD"/>
    <w:rsid w:val="009C0819"/>
    <w:rsid w:val="009C3293"/>
    <w:rsid w:val="009C46F1"/>
    <w:rsid w:val="009D51B7"/>
    <w:rsid w:val="009D5852"/>
    <w:rsid w:val="009D7065"/>
    <w:rsid w:val="009E1CEE"/>
    <w:rsid w:val="009E50DF"/>
    <w:rsid w:val="009E6EB3"/>
    <w:rsid w:val="009F12D7"/>
    <w:rsid w:val="009F41E3"/>
    <w:rsid w:val="009F42CC"/>
    <w:rsid w:val="00A03884"/>
    <w:rsid w:val="00A0556E"/>
    <w:rsid w:val="00A14EAC"/>
    <w:rsid w:val="00A32DAC"/>
    <w:rsid w:val="00A405D8"/>
    <w:rsid w:val="00A4297C"/>
    <w:rsid w:val="00A43022"/>
    <w:rsid w:val="00A5028D"/>
    <w:rsid w:val="00A51282"/>
    <w:rsid w:val="00A53AAF"/>
    <w:rsid w:val="00A54F65"/>
    <w:rsid w:val="00A55179"/>
    <w:rsid w:val="00A6363D"/>
    <w:rsid w:val="00A71338"/>
    <w:rsid w:val="00A74354"/>
    <w:rsid w:val="00A74F9E"/>
    <w:rsid w:val="00A776EE"/>
    <w:rsid w:val="00A8591C"/>
    <w:rsid w:val="00A9754D"/>
    <w:rsid w:val="00AA31D5"/>
    <w:rsid w:val="00AA7C8A"/>
    <w:rsid w:val="00AC3CC5"/>
    <w:rsid w:val="00AE36B1"/>
    <w:rsid w:val="00AE488B"/>
    <w:rsid w:val="00AE5616"/>
    <w:rsid w:val="00AF1A8F"/>
    <w:rsid w:val="00AF54BE"/>
    <w:rsid w:val="00B03096"/>
    <w:rsid w:val="00B046B4"/>
    <w:rsid w:val="00B31347"/>
    <w:rsid w:val="00B34AF3"/>
    <w:rsid w:val="00B4004E"/>
    <w:rsid w:val="00B4084C"/>
    <w:rsid w:val="00B42FFC"/>
    <w:rsid w:val="00B44AD8"/>
    <w:rsid w:val="00B471A0"/>
    <w:rsid w:val="00B5232C"/>
    <w:rsid w:val="00B5434F"/>
    <w:rsid w:val="00B5651A"/>
    <w:rsid w:val="00B62802"/>
    <w:rsid w:val="00B65AE0"/>
    <w:rsid w:val="00B6624C"/>
    <w:rsid w:val="00B66B8F"/>
    <w:rsid w:val="00B671B4"/>
    <w:rsid w:val="00B74DA9"/>
    <w:rsid w:val="00B764B9"/>
    <w:rsid w:val="00B84504"/>
    <w:rsid w:val="00B86D79"/>
    <w:rsid w:val="00B97618"/>
    <w:rsid w:val="00BA396F"/>
    <w:rsid w:val="00BA4709"/>
    <w:rsid w:val="00BB7DBB"/>
    <w:rsid w:val="00BC007D"/>
    <w:rsid w:val="00BC6266"/>
    <w:rsid w:val="00BD0C94"/>
    <w:rsid w:val="00BE54D5"/>
    <w:rsid w:val="00BF1911"/>
    <w:rsid w:val="00C12868"/>
    <w:rsid w:val="00C145FD"/>
    <w:rsid w:val="00C300B9"/>
    <w:rsid w:val="00C33362"/>
    <w:rsid w:val="00C36D6D"/>
    <w:rsid w:val="00C415A7"/>
    <w:rsid w:val="00C442B3"/>
    <w:rsid w:val="00C46ECA"/>
    <w:rsid w:val="00C5233D"/>
    <w:rsid w:val="00C534CD"/>
    <w:rsid w:val="00C543CD"/>
    <w:rsid w:val="00C56A30"/>
    <w:rsid w:val="00C571C7"/>
    <w:rsid w:val="00C57659"/>
    <w:rsid w:val="00C64F02"/>
    <w:rsid w:val="00C8101F"/>
    <w:rsid w:val="00C8396C"/>
    <w:rsid w:val="00C92289"/>
    <w:rsid w:val="00C96687"/>
    <w:rsid w:val="00CA12AD"/>
    <w:rsid w:val="00CA324F"/>
    <w:rsid w:val="00CA5CEE"/>
    <w:rsid w:val="00CA6574"/>
    <w:rsid w:val="00CB1069"/>
    <w:rsid w:val="00CB2E60"/>
    <w:rsid w:val="00CC3B2E"/>
    <w:rsid w:val="00CD1933"/>
    <w:rsid w:val="00CD6D57"/>
    <w:rsid w:val="00CE1445"/>
    <w:rsid w:val="00CF4135"/>
    <w:rsid w:val="00CF6372"/>
    <w:rsid w:val="00D1247A"/>
    <w:rsid w:val="00D13599"/>
    <w:rsid w:val="00D15EC7"/>
    <w:rsid w:val="00D16FD9"/>
    <w:rsid w:val="00D2069B"/>
    <w:rsid w:val="00D22592"/>
    <w:rsid w:val="00D25BAF"/>
    <w:rsid w:val="00D2642B"/>
    <w:rsid w:val="00D27D50"/>
    <w:rsid w:val="00D3299A"/>
    <w:rsid w:val="00D46641"/>
    <w:rsid w:val="00D508AA"/>
    <w:rsid w:val="00D51565"/>
    <w:rsid w:val="00D52607"/>
    <w:rsid w:val="00D5778B"/>
    <w:rsid w:val="00D6255F"/>
    <w:rsid w:val="00D66B42"/>
    <w:rsid w:val="00D73AA3"/>
    <w:rsid w:val="00D74657"/>
    <w:rsid w:val="00D85F37"/>
    <w:rsid w:val="00D92649"/>
    <w:rsid w:val="00DA6F28"/>
    <w:rsid w:val="00DB0126"/>
    <w:rsid w:val="00DB20F2"/>
    <w:rsid w:val="00DB38E7"/>
    <w:rsid w:val="00DB3B59"/>
    <w:rsid w:val="00DC045A"/>
    <w:rsid w:val="00DC09CB"/>
    <w:rsid w:val="00DC112F"/>
    <w:rsid w:val="00DC607E"/>
    <w:rsid w:val="00DC6551"/>
    <w:rsid w:val="00DD351C"/>
    <w:rsid w:val="00DE22D0"/>
    <w:rsid w:val="00DE4366"/>
    <w:rsid w:val="00DF16B2"/>
    <w:rsid w:val="00DF2126"/>
    <w:rsid w:val="00E03156"/>
    <w:rsid w:val="00E04331"/>
    <w:rsid w:val="00E05469"/>
    <w:rsid w:val="00E235D2"/>
    <w:rsid w:val="00E257F6"/>
    <w:rsid w:val="00E271D8"/>
    <w:rsid w:val="00E40D43"/>
    <w:rsid w:val="00E43EFB"/>
    <w:rsid w:val="00E50419"/>
    <w:rsid w:val="00E778B1"/>
    <w:rsid w:val="00E823E2"/>
    <w:rsid w:val="00E85F52"/>
    <w:rsid w:val="00E87570"/>
    <w:rsid w:val="00E90BBF"/>
    <w:rsid w:val="00E9674D"/>
    <w:rsid w:val="00EA784B"/>
    <w:rsid w:val="00EB0CF7"/>
    <w:rsid w:val="00EB204F"/>
    <w:rsid w:val="00EB6468"/>
    <w:rsid w:val="00ED4097"/>
    <w:rsid w:val="00EE056C"/>
    <w:rsid w:val="00EE517B"/>
    <w:rsid w:val="00EF0C5A"/>
    <w:rsid w:val="00EF503C"/>
    <w:rsid w:val="00F01017"/>
    <w:rsid w:val="00F06C79"/>
    <w:rsid w:val="00F078DB"/>
    <w:rsid w:val="00F10498"/>
    <w:rsid w:val="00F1079F"/>
    <w:rsid w:val="00F11539"/>
    <w:rsid w:val="00F21B37"/>
    <w:rsid w:val="00F275D6"/>
    <w:rsid w:val="00F353EF"/>
    <w:rsid w:val="00F40775"/>
    <w:rsid w:val="00F407C2"/>
    <w:rsid w:val="00F534C8"/>
    <w:rsid w:val="00F54AF9"/>
    <w:rsid w:val="00F555E3"/>
    <w:rsid w:val="00F669FC"/>
    <w:rsid w:val="00F814FA"/>
    <w:rsid w:val="00F8638B"/>
    <w:rsid w:val="00F94F35"/>
    <w:rsid w:val="00FA0F5F"/>
    <w:rsid w:val="00FA3A2B"/>
    <w:rsid w:val="00FA655F"/>
    <w:rsid w:val="00FA78B1"/>
    <w:rsid w:val="00FB1CA2"/>
    <w:rsid w:val="00FB4C64"/>
    <w:rsid w:val="00FB55A4"/>
    <w:rsid w:val="00FB7CBD"/>
    <w:rsid w:val="00FC01F3"/>
    <w:rsid w:val="00FD3413"/>
    <w:rsid w:val="00FD6E7D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11552"/>
  <w15:docId w15:val="{9A0953F5-54FC-482A-85AF-8C1A2C79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5F"/>
    <w:rPr>
      <w:rFonts w:ascii="Verdana" w:hAnsi="Verdana" w:cs="UB-Calligula"/>
      <w:color w:val="000000"/>
      <w:sz w:val="16"/>
      <w:szCs w:val="16"/>
    </w:rPr>
  </w:style>
  <w:style w:type="paragraph" w:styleId="1">
    <w:name w:val="heading 1"/>
    <w:basedOn w:val="a"/>
    <w:next w:val="a"/>
    <w:link w:val="1Char"/>
    <w:uiPriority w:val="99"/>
    <w:qFormat/>
    <w:locked/>
    <w:rsid w:val="002117B0"/>
    <w:pPr>
      <w:keepNext/>
      <w:spacing w:after="120" w:line="360" w:lineRule="auto"/>
      <w:ind w:left="-58" w:firstLine="302"/>
      <w:jc w:val="both"/>
      <w:outlineLvl w:val="0"/>
    </w:pPr>
    <w:rPr>
      <w:rFonts w:ascii="Times New Roman" w:hAnsi="Times New Roman" w:cs="Times New Roman"/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64558F"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styleId="a3">
    <w:name w:val="footer"/>
    <w:basedOn w:val="a"/>
    <w:link w:val="Char"/>
    <w:uiPriority w:val="99"/>
    <w:rsid w:val="00CA6574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">
    <w:name w:val="Υποσέλιδο Char"/>
    <w:basedOn w:val="a0"/>
    <w:link w:val="a3"/>
    <w:uiPriority w:val="99"/>
    <w:semiHidden/>
    <w:locked/>
    <w:rsid w:val="00065860"/>
    <w:rPr>
      <w:rFonts w:ascii="Verdana" w:hAnsi="Verdana" w:cs="UB-Calligula"/>
      <w:color w:val="000000"/>
      <w:sz w:val="16"/>
      <w:szCs w:val="16"/>
    </w:rPr>
  </w:style>
  <w:style w:type="character" w:styleId="a4">
    <w:name w:val="page number"/>
    <w:basedOn w:val="a0"/>
    <w:uiPriority w:val="99"/>
    <w:rsid w:val="00CA6574"/>
    <w:rPr>
      <w:rFonts w:cs="Times New Roman"/>
    </w:rPr>
  </w:style>
  <w:style w:type="paragraph" w:styleId="a5">
    <w:name w:val="header"/>
    <w:basedOn w:val="a"/>
    <w:link w:val="Char0"/>
    <w:uiPriority w:val="99"/>
    <w:rsid w:val="00CA6574"/>
    <w:pPr>
      <w:tabs>
        <w:tab w:val="center" w:pos="4153"/>
        <w:tab w:val="right" w:pos="8306"/>
      </w:tabs>
      <w:spacing w:line="360" w:lineRule="auto"/>
      <w:jc w:val="both"/>
    </w:pPr>
    <w:rPr>
      <w:rFonts w:ascii="Arial" w:hAnsi="Arial"/>
      <w:szCs w:val="20"/>
    </w:rPr>
  </w:style>
  <w:style w:type="character" w:customStyle="1" w:styleId="Char0">
    <w:name w:val="Κεφαλίδα Char"/>
    <w:basedOn w:val="a0"/>
    <w:link w:val="a5"/>
    <w:uiPriority w:val="99"/>
    <w:semiHidden/>
    <w:locked/>
    <w:rsid w:val="00065860"/>
    <w:rPr>
      <w:rFonts w:ascii="Verdana" w:hAnsi="Verdana" w:cs="UB-Calligula"/>
      <w:color w:val="000000"/>
      <w:sz w:val="16"/>
      <w:szCs w:val="16"/>
    </w:rPr>
  </w:style>
  <w:style w:type="paragraph" w:styleId="a6">
    <w:name w:val="Body Text"/>
    <w:basedOn w:val="a"/>
    <w:link w:val="Char1"/>
    <w:rsid w:val="00CA6574"/>
    <w:rPr>
      <w:szCs w:val="20"/>
    </w:rPr>
  </w:style>
  <w:style w:type="character" w:customStyle="1" w:styleId="Char1">
    <w:name w:val="Σώμα κειμένου Char"/>
    <w:basedOn w:val="a0"/>
    <w:link w:val="a6"/>
    <w:locked/>
    <w:rsid w:val="00065860"/>
    <w:rPr>
      <w:rFonts w:ascii="Verdana" w:hAnsi="Verdana" w:cs="UB-Calligula"/>
      <w:color w:val="000000"/>
      <w:sz w:val="16"/>
      <w:szCs w:val="16"/>
    </w:rPr>
  </w:style>
  <w:style w:type="table" w:styleId="a7">
    <w:name w:val="Table Grid"/>
    <w:basedOn w:val="a1"/>
    <w:uiPriority w:val="99"/>
    <w:rsid w:val="00CA6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rsid w:val="0093689E"/>
    <w:rPr>
      <w:rFonts w:ascii="Tahoma" w:hAnsi="Tahoma" w:cs="Tahoma"/>
    </w:rPr>
  </w:style>
  <w:style w:type="character" w:customStyle="1" w:styleId="Char2">
    <w:name w:val="Κείμενο πλαισίου Char"/>
    <w:basedOn w:val="a0"/>
    <w:link w:val="a8"/>
    <w:uiPriority w:val="99"/>
    <w:locked/>
    <w:rsid w:val="0093689E"/>
    <w:rPr>
      <w:rFonts w:ascii="Tahoma" w:hAnsi="Tahoma" w:cs="Tahoma"/>
      <w:color w:val="000000"/>
      <w:sz w:val="16"/>
      <w:szCs w:val="16"/>
    </w:rPr>
  </w:style>
  <w:style w:type="paragraph" w:styleId="a9">
    <w:name w:val="Title"/>
    <w:basedOn w:val="a"/>
    <w:link w:val="Char3"/>
    <w:uiPriority w:val="99"/>
    <w:qFormat/>
    <w:rsid w:val="005F2418"/>
    <w:pPr>
      <w:spacing w:line="360" w:lineRule="auto"/>
      <w:jc w:val="center"/>
    </w:pPr>
    <w:rPr>
      <w:rFonts w:ascii="Arial" w:hAnsi="Arial" w:cs="Times New Roman"/>
      <w:b/>
      <w:color w:val="auto"/>
      <w:sz w:val="28"/>
      <w:szCs w:val="20"/>
      <w:u w:val="single"/>
    </w:rPr>
  </w:style>
  <w:style w:type="character" w:customStyle="1" w:styleId="Char3">
    <w:name w:val="Τίτλος Char"/>
    <w:basedOn w:val="a0"/>
    <w:link w:val="a9"/>
    <w:uiPriority w:val="99"/>
    <w:locked/>
    <w:rsid w:val="00065860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B03096"/>
    <w:pPr>
      <w:ind w:left="720"/>
      <w:contextualSpacing/>
    </w:pPr>
  </w:style>
  <w:style w:type="character" w:styleId="-">
    <w:name w:val="Hyperlink"/>
    <w:uiPriority w:val="99"/>
    <w:unhideWhenUsed/>
    <w:rsid w:val="0065622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14EAC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Valuations2">
    <w:name w:val="Valuations 2"/>
    <w:basedOn w:val="a"/>
    <w:qFormat/>
    <w:rsid w:val="00C8101F"/>
    <w:pPr>
      <w:ind w:left="-1985"/>
    </w:pPr>
    <w:rPr>
      <w:rFonts w:ascii="Arial" w:eastAsia="Arial Unicode MS" w:hAnsi="Arial" w:cs="Times New Roman"/>
      <w:b/>
      <w:caps/>
      <w:color w:val="1F497D" w:themeColor="text2"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4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526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8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8526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88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amal\Application%20Data\Microsoft\&#928;&#961;&#972;&#964;&#965;&#960;&#945;\&#917;&#932;&#913;&#921;&#929;&#921;&#922;&#919;%20&#913;&#925;&#913;&#922;&#927;&#921;&#925;&#937;&#931;&#919;%20G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DD234-A5E0-4491-AC4F-8B03DB968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Settings\mgamal\Application Data\Microsoft\Πρότυπα\ΕΤΑΙΡΙΚΗ ΑΝΑΚΟΙΝΩΣΗ GR.dot</Template>
  <TotalTime>1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Vartholomaios</dc:creator>
  <cp:lastModifiedBy>ΣΤΑΥΡΟΥΛΑ ΤΖΕΦΕΡΑΚΟΥ</cp:lastModifiedBy>
  <cp:revision>2</cp:revision>
  <cp:lastPrinted>2024-04-10T09:31:00Z</cp:lastPrinted>
  <dcterms:created xsi:type="dcterms:W3CDTF">2025-04-03T14:18:00Z</dcterms:created>
  <dcterms:modified xsi:type="dcterms:W3CDTF">2025-04-03T14:18:00Z</dcterms:modified>
</cp:coreProperties>
</file>